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5F" w:rsidRPr="000630FA" w:rsidRDefault="0013475F" w:rsidP="000630FA">
      <w:pPr>
        <w:pBdr>
          <w:bottom w:val="dashed" w:sz="6" w:space="0" w:color="FFFFFF"/>
        </w:pBdr>
        <w:shd w:val="clear" w:color="auto" w:fill="FFFFFF"/>
        <w:spacing w:after="150" w:line="347" w:lineRule="atLeast"/>
        <w:jc w:val="center"/>
        <w:outlineLvl w:val="2"/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</w:pPr>
      <w:r w:rsidRPr="000630FA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Регистрация на </w:t>
      </w:r>
      <w:r>
        <w:rPr>
          <w:rFonts w:ascii="Times New Roman" w:hAnsi="Times New Roman"/>
          <w:b/>
          <w:bCs/>
          <w:color w:val="222222"/>
          <w:sz w:val="28"/>
          <w:szCs w:val="28"/>
          <w:lang w:val="en-US" w:eastAsia="ru-RU"/>
        </w:rPr>
        <w:t>IX</w:t>
      </w:r>
      <w:r w:rsidRPr="000630FA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межрегиональный форум крупнейших компаний ЮФО, 19 ноября 2015 года</w:t>
      </w:r>
    </w:p>
    <w:p w:rsidR="0013475F" w:rsidRDefault="0013475F" w:rsidP="000630FA">
      <w:pPr>
        <w:pBdr>
          <w:bottom w:val="dashed" w:sz="6" w:space="0" w:color="FFFFFF"/>
        </w:pBdr>
        <w:shd w:val="clear" w:color="auto" w:fill="FFFFFF"/>
        <w:spacing w:after="150" w:line="347" w:lineRule="atLeast"/>
        <w:outlineLvl w:val="2"/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13475F" w:rsidRDefault="0013475F" w:rsidP="000630FA">
      <w:pPr>
        <w:pBdr>
          <w:bottom w:val="dashed" w:sz="6" w:space="0" w:color="FFFFFF"/>
        </w:pBdr>
        <w:shd w:val="clear" w:color="auto" w:fill="FFFFFF"/>
        <w:spacing w:after="150" w:line="347" w:lineRule="atLeast"/>
        <w:outlineLvl w:val="2"/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13475F" w:rsidRPr="0056215F" w:rsidRDefault="0013475F" w:rsidP="000630FA">
      <w:pPr>
        <w:pBdr>
          <w:bottom w:val="dashed" w:sz="6" w:space="0" w:color="FFFFFF"/>
        </w:pBdr>
        <w:shd w:val="clear" w:color="auto" w:fill="FFFFFF"/>
        <w:spacing w:after="150" w:line="347" w:lineRule="atLeast"/>
        <w:outlineLvl w:val="2"/>
        <w:rPr>
          <w:rFonts w:ascii="Arial" w:hAnsi="Arial" w:cs="Arial"/>
          <w:vanish/>
          <w:sz w:val="16"/>
          <w:szCs w:val="16"/>
          <w:lang w:eastAsia="ru-RU"/>
        </w:rPr>
      </w:pPr>
      <w:r w:rsidRPr="0056215F">
        <w:rPr>
          <w:rFonts w:ascii="Arial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9375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9375"/>
      </w:tblGrid>
      <w:tr w:rsidR="0013475F" w:rsidRPr="004E2C64" w:rsidTr="000630FA"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75F" w:rsidRDefault="0013475F" w:rsidP="005621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54EF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Фамилия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13475F" w:rsidRDefault="0013475F" w:rsidP="005621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630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Имя</w:t>
            </w:r>
            <w:r w:rsidRPr="000630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…………………………………………………………………………………………………………</w:t>
            </w:r>
          </w:p>
          <w:p w:rsidR="0013475F" w:rsidRDefault="0013475F" w:rsidP="005621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13475F" w:rsidRDefault="0013475F" w:rsidP="005621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630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Отчество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…………………………………………………………………………………………………</w:t>
            </w:r>
          </w:p>
          <w:p w:rsidR="0013475F" w:rsidRDefault="0013475F" w:rsidP="005621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13475F" w:rsidRDefault="0013475F" w:rsidP="005621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630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Компания </w:t>
            </w:r>
            <w:r w:rsidRPr="000630FA">
              <w:rPr>
                <w:rFonts w:ascii="Times New Roman" w:hAnsi="Times New Roman"/>
                <w:sz w:val="28"/>
                <w:szCs w:val="28"/>
                <w:lang w:eastAsia="ru-RU"/>
              </w:rPr>
              <w:t>…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……………………………………………………………………………………………….....................</w:t>
            </w:r>
          </w:p>
          <w:p w:rsidR="0013475F" w:rsidRDefault="0013475F" w:rsidP="005621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13475F" w:rsidRDefault="0013475F" w:rsidP="005621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630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Должность</w:t>
            </w:r>
            <w:r w:rsidRPr="000630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………………………………………………………………………………………………</w:t>
            </w:r>
          </w:p>
          <w:p w:rsidR="0013475F" w:rsidRDefault="0013475F" w:rsidP="005621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13475F" w:rsidRPr="000630FA" w:rsidRDefault="0013475F" w:rsidP="000630FA">
            <w:pPr>
              <w:spacing w:after="0" w:line="240" w:lineRule="auto"/>
              <w:ind w:right="31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0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Регион, город</w:t>
            </w:r>
            <w:r w:rsidRPr="000630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......</w:t>
            </w:r>
            <w:r w:rsidRPr="000630FA">
              <w:rPr>
                <w:rFonts w:ascii="Times New Roman" w:hAnsi="Times New Roman"/>
                <w:sz w:val="28"/>
                <w:szCs w:val="28"/>
                <w:lang w:eastAsia="ru-RU"/>
              </w:rPr>
              <w:t>………………………………………………………………</w:t>
            </w:r>
          </w:p>
          <w:p w:rsidR="0013475F" w:rsidRDefault="0013475F" w:rsidP="005621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13475F" w:rsidRDefault="0013475F" w:rsidP="000630FA">
            <w:pPr>
              <w:spacing w:after="0" w:line="240" w:lineRule="auto"/>
              <w:ind w:right="135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630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Профиль деятельности организации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 .....…………………………………………………</w:t>
            </w:r>
          </w:p>
          <w:p w:rsidR="0013475F" w:rsidRDefault="0013475F" w:rsidP="005621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13475F" w:rsidRDefault="0013475F" w:rsidP="005621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0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Контактный телефон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…..……………………………………………………..</w:t>
            </w:r>
          </w:p>
          <w:p w:rsidR="0013475F" w:rsidRDefault="0013475F" w:rsidP="005621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475F" w:rsidRPr="000630FA" w:rsidRDefault="0013475F" w:rsidP="00154EF2">
            <w:pPr>
              <w:tabs>
                <w:tab w:val="left" w:pos="9000"/>
              </w:tabs>
              <w:spacing w:after="0" w:line="240" w:lineRule="auto"/>
              <w:ind w:right="31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0FA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E-mail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.…………………………………………………………………………</w:t>
            </w:r>
          </w:p>
          <w:p w:rsidR="0013475F" w:rsidRPr="0056215F" w:rsidRDefault="0013475F" w:rsidP="005621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13475F" w:rsidRPr="004E2C64" w:rsidTr="000630FA"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75F" w:rsidRPr="0056215F" w:rsidRDefault="0013475F" w:rsidP="005621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475F" w:rsidRPr="004E2C64" w:rsidTr="000630FA"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75F" w:rsidRPr="0056215F" w:rsidRDefault="0013475F" w:rsidP="005621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13475F" w:rsidRPr="0056215F" w:rsidRDefault="0013475F" w:rsidP="0056215F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ru-RU"/>
        </w:rPr>
      </w:pPr>
      <w:r w:rsidRPr="0056215F">
        <w:rPr>
          <w:rFonts w:ascii="Arial" w:hAnsi="Arial" w:cs="Arial"/>
          <w:vanish/>
          <w:sz w:val="16"/>
          <w:szCs w:val="16"/>
          <w:lang w:eastAsia="ru-RU"/>
        </w:rPr>
        <w:t>Конец формы</w:t>
      </w:r>
    </w:p>
    <w:p w:rsidR="0013475F" w:rsidRDefault="0013475F"/>
    <w:sectPr w:rsidR="0013475F" w:rsidSect="00A90622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5EC"/>
    <w:rsid w:val="000630FA"/>
    <w:rsid w:val="000A33CC"/>
    <w:rsid w:val="0013475F"/>
    <w:rsid w:val="00154EF2"/>
    <w:rsid w:val="00325067"/>
    <w:rsid w:val="004E2C64"/>
    <w:rsid w:val="00551417"/>
    <w:rsid w:val="0056215F"/>
    <w:rsid w:val="00A90622"/>
    <w:rsid w:val="00DE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62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6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21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0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1</Pages>
  <Words>104</Words>
  <Characters>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Астапова М.М.</dc:creator>
  <cp:keywords/>
  <dc:description/>
  <cp:lastModifiedBy>1</cp:lastModifiedBy>
  <cp:revision>3</cp:revision>
  <dcterms:created xsi:type="dcterms:W3CDTF">2015-09-18T11:00:00Z</dcterms:created>
  <dcterms:modified xsi:type="dcterms:W3CDTF">2015-09-21T06:09:00Z</dcterms:modified>
</cp:coreProperties>
</file>